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CF" w:rsidRPr="00794078" w:rsidRDefault="007342A9">
      <w:pPr>
        <w:rPr>
          <w:b/>
        </w:rPr>
      </w:pPr>
      <w:r>
        <w:rPr>
          <w:b/>
        </w:rPr>
        <w:t>GRAPH AND ANALYZE FUNCTIONS WITH A GRAPHING CALCULATOR</w:t>
      </w:r>
    </w:p>
    <w:p w:rsidR="00794078" w:rsidRDefault="00794078"/>
    <w:p w:rsidR="00794078" w:rsidRPr="00794078" w:rsidRDefault="00381AC4">
      <w:pPr>
        <w:rPr>
          <w:b/>
        </w:rPr>
      </w:pPr>
      <w:r>
        <w:rPr>
          <w:b/>
        </w:rPr>
        <w:t xml:space="preserve">A. </w:t>
      </w:r>
      <w:r w:rsidR="00794078" w:rsidRPr="00794078">
        <w:rPr>
          <w:b/>
        </w:rPr>
        <w:t>Enter Equation and Graph</w:t>
      </w:r>
    </w:p>
    <w:p w:rsidR="00794078" w:rsidRDefault="00794078" w:rsidP="00794078">
      <w:pPr>
        <w:pStyle w:val="ListParagraph"/>
        <w:numPr>
          <w:ilvl w:val="0"/>
          <w:numId w:val="1"/>
        </w:numPr>
      </w:pPr>
      <w:r>
        <w:t xml:space="preserve">Press </w:t>
      </w:r>
      <w:r w:rsidRPr="00381AC4">
        <w:rPr>
          <w:bdr w:val="single" w:sz="4" w:space="0" w:color="auto"/>
        </w:rPr>
        <w:t>Y=</w:t>
      </w:r>
      <w:r>
        <w:t xml:space="preserve"> and enter equation.</w:t>
      </w:r>
    </w:p>
    <w:p w:rsidR="00794078" w:rsidRDefault="00794078" w:rsidP="00794078">
      <w:pPr>
        <w:pStyle w:val="ListParagraph"/>
        <w:numPr>
          <w:ilvl w:val="0"/>
          <w:numId w:val="1"/>
        </w:numPr>
      </w:pPr>
      <w:r>
        <w:t xml:space="preserve">Press </w:t>
      </w:r>
      <w:r w:rsidRPr="00381AC4">
        <w:rPr>
          <w:bdr w:val="single" w:sz="4" w:space="0" w:color="auto"/>
        </w:rPr>
        <w:t>GRAPH</w:t>
      </w:r>
    </w:p>
    <w:p w:rsidR="00794078" w:rsidRDefault="00172D6E" w:rsidP="0079407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19050</wp:posOffset>
                </wp:positionV>
                <wp:extent cx="511175" cy="250825"/>
                <wp:effectExtent l="1905" t="3810" r="127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C40" w:rsidRPr="00794078" w:rsidRDefault="00213C40" w:rsidP="00794078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794078">
                              <w:rPr>
                                <w:sz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</w:rPr>
                              <w:t>ax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9pt;margin-top:1.5pt;width:40.25pt;height:19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yRsg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" filled="f" stroked="f">
                <v:textbox style="mso-fit-shape-to-text:t">
                  <w:txbxContent>
                    <w:p w:rsidR="00213C40" w:rsidRPr="00794078" w:rsidRDefault="00213C40" w:rsidP="00794078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Y</w:t>
                      </w:r>
                      <w:r w:rsidRPr="00794078">
                        <w:rPr>
                          <w:sz w:val="18"/>
                        </w:rPr>
                        <w:t>m</w:t>
                      </w:r>
                      <w:r>
                        <w:rPr>
                          <w:sz w:val="18"/>
                        </w:rPr>
                        <w:t>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94078" w:rsidRPr="00794078" w:rsidRDefault="00794078" w:rsidP="00794078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834F4D1" wp14:editId="22A0F0E3">
            <wp:simplePos x="0" y="0"/>
            <wp:positionH relativeFrom="column">
              <wp:posOffset>5077964</wp:posOffset>
            </wp:positionH>
            <wp:positionV relativeFrom="paragraph">
              <wp:posOffset>10795</wp:posOffset>
            </wp:positionV>
            <wp:extent cx="906780" cy="9067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rdinate Plane -5 to 5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AC4">
        <w:rPr>
          <w:b/>
        </w:rPr>
        <w:t xml:space="preserve">B. </w:t>
      </w:r>
      <w:r w:rsidRPr="00794078">
        <w:rPr>
          <w:b/>
        </w:rPr>
        <w:t>Adjust Window Settings</w:t>
      </w:r>
    </w:p>
    <w:p w:rsidR="00794078" w:rsidRDefault="00172D6E" w:rsidP="00794078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5906770</wp:posOffset>
                </wp:positionH>
                <wp:positionV relativeFrom="paragraph">
                  <wp:posOffset>141605</wp:posOffset>
                </wp:positionV>
                <wp:extent cx="511175" cy="250825"/>
                <wp:effectExtent l="127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C40" w:rsidRPr="00794078" w:rsidRDefault="00213C40" w:rsidP="00794078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Xmax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5.1pt;margin-top:11.15pt;width:40.25pt;height:19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NatQ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" filled="f" stroked="f">
                <v:textbox style="mso-fit-shape-to-text:t">
                  <w:txbxContent>
                    <w:p w:rsidR="00213C40" w:rsidRPr="00794078" w:rsidRDefault="00213C40" w:rsidP="00794078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Xmax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107950</wp:posOffset>
                </wp:positionV>
                <wp:extent cx="511175" cy="250825"/>
                <wp:effectExtent l="1905" t="3810" r="127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C40" w:rsidRPr="00794078" w:rsidRDefault="00213C4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794078">
                              <w:rPr>
                                <w:sz w:val="18"/>
                              </w:rPr>
                              <w:t>Xmin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9.15pt;margin-top:8.5pt;width:40.25pt;height:19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8QtgIAAL8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" filled="f" stroked="f">
                <v:textbox style="mso-fit-shape-to-text:t">
                  <w:txbxContent>
                    <w:p w:rsidR="00213C40" w:rsidRPr="00794078" w:rsidRDefault="00213C40">
                      <w:pPr>
                        <w:rPr>
                          <w:sz w:val="18"/>
                        </w:rPr>
                      </w:pPr>
                      <w:proofErr w:type="spellStart"/>
                      <w:r w:rsidRPr="00794078">
                        <w:rPr>
                          <w:sz w:val="18"/>
                        </w:rPr>
                        <w:t>Xmin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4078">
        <w:t xml:space="preserve">Press </w:t>
      </w:r>
      <w:r w:rsidR="00794078" w:rsidRPr="00381AC4">
        <w:rPr>
          <w:bdr w:val="single" w:sz="4" w:space="0" w:color="auto"/>
        </w:rPr>
        <w:t>WINDOW</w:t>
      </w:r>
      <w:r w:rsidR="00794078">
        <w:t xml:space="preserve"> to adjust the window settings as needed.</w:t>
      </w:r>
    </w:p>
    <w:p w:rsidR="00794078" w:rsidRDefault="00794078" w:rsidP="00794078">
      <w:pPr>
        <w:pStyle w:val="ListParagraph"/>
        <w:numPr>
          <w:ilvl w:val="0"/>
          <w:numId w:val="2"/>
        </w:numPr>
      </w:pPr>
      <w:r>
        <w:t xml:space="preserve">x:[Xmin, </w:t>
      </w:r>
      <w:proofErr w:type="spellStart"/>
      <w:r>
        <w:t>Xmax</w:t>
      </w:r>
      <w:proofErr w:type="spellEnd"/>
      <w:r>
        <w:t xml:space="preserve">, </w:t>
      </w:r>
      <w:proofErr w:type="spellStart"/>
      <w:r>
        <w:t>Xscl</w:t>
      </w:r>
      <w:proofErr w:type="spellEnd"/>
      <w:r>
        <w:t>]</w:t>
      </w:r>
      <w:r>
        <w:tab/>
        <w:t xml:space="preserve">y:[Ymin, </w:t>
      </w:r>
      <w:proofErr w:type="spellStart"/>
      <w:r>
        <w:t>Ymax</w:t>
      </w:r>
      <w:proofErr w:type="spellEnd"/>
      <w:r>
        <w:t xml:space="preserve">, </w:t>
      </w:r>
      <w:proofErr w:type="spellStart"/>
      <w:r>
        <w:t>Yscl</w:t>
      </w:r>
      <w:proofErr w:type="spellEnd"/>
      <w:r>
        <w:t>]</w:t>
      </w:r>
    </w:p>
    <w:p w:rsidR="00794078" w:rsidRDefault="007342A9" w:rsidP="00794078">
      <w:r w:rsidRPr="007342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399F0" wp14:editId="533532B3">
                <wp:simplePos x="0" y="0"/>
                <wp:positionH relativeFrom="column">
                  <wp:posOffset>5295837</wp:posOffset>
                </wp:positionH>
                <wp:positionV relativeFrom="paragraph">
                  <wp:posOffset>201295</wp:posOffset>
                </wp:positionV>
                <wp:extent cx="511175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C40" w:rsidRPr="00794078" w:rsidRDefault="00213C40" w:rsidP="00794078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794078">
                              <w:rPr>
                                <w:sz w:val="18"/>
                              </w:rPr>
                              <w:t>min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17pt;margin-top:15.85pt;width:40.25pt;height:19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HGtg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" filled="f" stroked="f">
                <v:textbox style="mso-fit-shape-to-text:t">
                  <w:txbxContent>
                    <w:p w:rsidR="00213C40" w:rsidRPr="00794078" w:rsidRDefault="00213C40" w:rsidP="00794078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Y</w:t>
                      </w:r>
                      <w:r w:rsidRPr="00794078">
                        <w:rPr>
                          <w:sz w:val="18"/>
                        </w:rPr>
                        <w:t>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24614" w:rsidRDefault="007342A9" w:rsidP="00424614">
      <w:pPr>
        <w:ind w:left="900" w:hanging="540"/>
        <w:rPr>
          <w:sz w:val="18"/>
        </w:rPr>
      </w:pPr>
      <w:r w:rsidRPr="007342A9">
        <w:rPr>
          <w:sz w:val="18"/>
        </w:rPr>
        <w:t xml:space="preserve">Note:  </w:t>
      </w:r>
      <w:r>
        <w:rPr>
          <w:sz w:val="18"/>
        </w:rPr>
        <w:t>Use t</w:t>
      </w:r>
      <w:r w:rsidRPr="007342A9">
        <w:rPr>
          <w:sz w:val="18"/>
        </w:rPr>
        <w:t xml:space="preserve">he table of values, </w:t>
      </w:r>
      <w:r w:rsidRPr="007342A9">
        <w:rPr>
          <w:sz w:val="18"/>
          <w:bdr w:val="single" w:sz="4" w:space="0" w:color="auto"/>
        </w:rPr>
        <w:t>TABLE</w:t>
      </w:r>
      <w:r w:rsidRPr="007342A9">
        <w:rPr>
          <w:sz w:val="18"/>
        </w:rPr>
        <w:t xml:space="preserve">, </w:t>
      </w:r>
      <w:r>
        <w:rPr>
          <w:sz w:val="18"/>
        </w:rPr>
        <w:t xml:space="preserve">and context of the problem </w:t>
      </w:r>
      <w:r w:rsidRPr="007342A9">
        <w:rPr>
          <w:sz w:val="18"/>
        </w:rPr>
        <w:t>to help</w:t>
      </w:r>
    </w:p>
    <w:p w:rsidR="00794078" w:rsidRPr="007342A9" w:rsidRDefault="00424614" w:rsidP="00424614">
      <w:pPr>
        <w:ind w:left="360" w:firstLine="360"/>
        <w:rPr>
          <w:sz w:val="18"/>
        </w:rPr>
      </w:pPr>
      <w:r>
        <w:rPr>
          <w:sz w:val="18"/>
        </w:rPr>
        <w:t xml:space="preserve">    </w:t>
      </w:r>
      <w:proofErr w:type="gramStart"/>
      <w:r w:rsidR="007342A9" w:rsidRPr="007342A9">
        <w:rPr>
          <w:sz w:val="18"/>
        </w:rPr>
        <w:t>choose</w:t>
      </w:r>
      <w:proofErr w:type="gramEnd"/>
      <w:r w:rsidR="007342A9" w:rsidRPr="007342A9">
        <w:rPr>
          <w:sz w:val="18"/>
        </w:rPr>
        <w:t xml:space="preserve"> window settings</w:t>
      </w:r>
      <w:r w:rsidR="007342A9">
        <w:rPr>
          <w:sz w:val="18"/>
        </w:rPr>
        <w:t>.</w:t>
      </w:r>
      <w:r>
        <w:rPr>
          <w:sz w:val="18"/>
        </w:rPr>
        <w:t xml:space="preserve">  </w:t>
      </w:r>
      <w:r w:rsidRPr="00424614">
        <w:rPr>
          <w:sz w:val="18"/>
          <w:bdr w:val="single" w:sz="4" w:space="0" w:color="auto"/>
        </w:rPr>
        <w:t>TBLSET</w:t>
      </w:r>
      <w:r>
        <w:rPr>
          <w:sz w:val="18"/>
        </w:rPr>
        <w:t xml:space="preserve"> will help you navigate the table of values.</w:t>
      </w:r>
    </w:p>
    <w:p w:rsidR="00794078" w:rsidRDefault="00794078" w:rsidP="00794078"/>
    <w:p w:rsidR="00794078" w:rsidRDefault="00381AC4" w:rsidP="00794078">
      <w:pPr>
        <w:rPr>
          <w:b/>
        </w:rPr>
      </w:pPr>
      <w:r>
        <w:rPr>
          <w:b/>
        </w:rPr>
        <w:t xml:space="preserve">C. </w:t>
      </w:r>
      <w:r w:rsidR="00794078">
        <w:rPr>
          <w:b/>
        </w:rPr>
        <w:t>Determine y when x is known</w:t>
      </w:r>
    </w:p>
    <w:p w:rsidR="00381AC4" w:rsidRDefault="00794078" w:rsidP="00381AC4">
      <w:pPr>
        <w:pStyle w:val="ListParagraph"/>
        <w:numPr>
          <w:ilvl w:val="0"/>
          <w:numId w:val="4"/>
        </w:numPr>
      </w:pPr>
      <w:r>
        <w:t xml:space="preserve">Press </w:t>
      </w:r>
      <w:r w:rsidRPr="00381AC4">
        <w:rPr>
          <w:bdr w:val="single" w:sz="4" w:space="0" w:color="auto"/>
        </w:rPr>
        <w:t>CALC</w:t>
      </w:r>
      <w:r>
        <w:t xml:space="preserve"> then </w:t>
      </w:r>
      <w:r w:rsidRPr="00381AC4">
        <w:rPr>
          <w:bdr w:val="single" w:sz="4" w:space="0" w:color="auto"/>
        </w:rPr>
        <w:t>1</w:t>
      </w:r>
      <w:proofErr w:type="gramStart"/>
      <w:r w:rsidRPr="00381AC4">
        <w:rPr>
          <w:bdr w:val="single" w:sz="4" w:space="0" w:color="auto"/>
        </w:rPr>
        <w:t>:value</w:t>
      </w:r>
      <w:proofErr w:type="gramEnd"/>
      <w:r>
        <w:t xml:space="preserve"> and enter the known x</w:t>
      </w:r>
      <w:r w:rsidR="00381AC4">
        <w:t>-</w:t>
      </w:r>
      <w:r>
        <w:t>value into X=_</w:t>
      </w:r>
      <w:r w:rsidR="00CC0C39">
        <w:t>_</w:t>
      </w:r>
      <w:r w:rsidR="00381AC4">
        <w:t xml:space="preserve"> and press </w:t>
      </w:r>
      <w:r w:rsidR="00381AC4" w:rsidRPr="00381AC4">
        <w:rPr>
          <w:bdr w:val="single" w:sz="4" w:space="0" w:color="auto"/>
        </w:rPr>
        <w:t>ENTER</w:t>
      </w:r>
      <w:r w:rsidR="00381AC4">
        <w:t>.</w:t>
      </w:r>
    </w:p>
    <w:p w:rsidR="00381AC4" w:rsidRPr="00381AC4" w:rsidRDefault="00381AC4" w:rsidP="00381AC4">
      <w:pPr>
        <w:pStyle w:val="ListParagraph"/>
        <w:rPr>
          <w:u w:val="single"/>
        </w:rPr>
      </w:pPr>
      <w:proofErr w:type="gramStart"/>
      <w:r w:rsidRPr="00381AC4">
        <w:rPr>
          <w:u w:val="single"/>
        </w:rPr>
        <w:t>or</w:t>
      </w:r>
      <w:proofErr w:type="gramEnd"/>
    </w:p>
    <w:p w:rsidR="00381AC4" w:rsidRDefault="00381AC4" w:rsidP="00381AC4">
      <w:pPr>
        <w:pStyle w:val="ListParagraph"/>
        <w:numPr>
          <w:ilvl w:val="0"/>
          <w:numId w:val="4"/>
        </w:numPr>
      </w:pPr>
      <w:r>
        <w:t xml:space="preserve">Press </w:t>
      </w:r>
      <w:r w:rsidRPr="00381AC4">
        <w:rPr>
          <w:bdr w:val="single" w:sz="4" w:space="0" w:color="auto"/>
        </w:rPr>
        <w:t>TABLE</w:t>
      </w:r>
      <w:r>
        <w:t xml:space="preserve"> and scroll through the table to find the y-value for the known x-value.</w:t>
      </w:r>
    </w:p>
    <w:p w:rsidR="00CC0C39" w:rsidRDefault="00CC0C39" w:rsidP="00CC0C39"/>
    <w:p w:rsidR="00CC0C39" w:rsidRDefault="00381AC4" w:rsidP="00CC0C39">
      <w:r>
        <w:rPr>
          <w:b/>
        </w:rPr>
        <w:t xml:space="preserve">D. </w:t>
      </w:r>
      <w:r w:rsidR="00CC0C39">
        <w:rPr>
          <w:b/>
        </w:rPr>
        <w:t>Determine x when y is known</w:t>
      </w:r>
    </w:p>
    <w:p w:rsidR="00CC0C39" w:rsidRDefault="00CC0C39" w:rsidP="00CC0C39">
      <w:pPr>
        <w:pStyle w:val="ListParagraph"/>
        <w:numPr>
          <w:ilvl w:val="0"/>
          <w:numId w:val="4"/>
        </w:numPr>
      </w:pPr>
      <w:r>
        <w:t xml:space="preserve">Press </w:t>
      </w:r>
      <w:r w:rsidRPr="00381AC4">
        <w:rPr>
          <w:bdr w:val="single" w:sz="4" w:space="0" w:color="auto"/>
        </w:rPr>
        <w:t>Y=</w:t>
      </w:r>
      <w:r>
        <w:t xml:space="preserve"> and set Y</w:t>
      </w:r>
      <w:r w:rsidRPr="00CC0C39">
        <w:rPr>
          <w:vertAlign w:val="subscript"/>
        </w:rPr>
        <w:t>2</w:t>
      </w:r>
      <w:r>
        <w:t xml:space="preserve"> = known value of y</w:t>
      </w:r>
      <w:r w:rsidR="007342A9">
        <w:t xml:space="preserve">, then </w:t>
      </w:r>
      <w:r w:rsidR="007342A9" w:rsidRPr="007342A9">
        <w:rPr>
          <w:bdr w:val="single" w:sz="4" w:space="0" w:color="auto"/>
        </w:rPr>
        <w:t>GRAPH</w:t>
      </w:r>
      <w:r w:rsidR="007342A9">
        <w:t>.</w:t>
      </w:r>
    </w:p>
    <w:p w:rsidR="00CC0C39" w:rsidRDefault="00CC0C39" w:rsidP="00CC0C39">
      <w:pPr>
        <w:pStyle w:val="ListParagraph"/>
        <w:numPr>
          <w:ilvl w:val="0"/>
          <w:numId w:val="4"/>
        </w:numPr>
      </w:pPr>
      <w:r>
        <w:t xml:space="preserve">Press </w:t>
      </w:r>
      <w:r w:rsidRPr="00381AC4">
        <w:rPr>
          <w:bdr w:val="single" w:sz="4" w:space="0" w:color="auto"/>
        </w:rPr>
        <w:t>CALC</w:t>
      </w:r>
      <w:r>
        <w:t xml:space="preserve"> then </w:t>
      </w:r>
      <w:r w:rsidRPr="00381AC4">
        <w:rPr>
          <w:bdr w:val="single" w:sz="4" w:space="0" w:color="auto"/>
        </w:rPr>
        <w:t>5</w:t>
      </w:r>
      <w:proofErr w:type="gramStart"/>
      <w:r w:rsidRPr="00381AC4">
        <w:rPr>
          <w:bdr w:val="single" w:sz="4" w:space="0" w:color="auto"/>
        </w:rPr>
        <w:t>:intersect</w:t>
      </w:r>
      <w:proofErr w:type="gramEnd"/>
      <w:r>
        <w:t xml:space="preserve"> and follow the calculator directions to determine the intersection point.</w:t>
      </w:r>
    </w:p>
    <w:p w:rsidR="00CC0C39" w:rsidRDefault="00CC0C39" w:rsidP="00CC0C39"/>
    <w:p w:rsidR="00CC0C39" w:rsidRPr="00CC0C39" w:rsidRDefault="00381AC4" w:rsidP="00CC0C39">
      <w:pPr>
        <w:rPr>
          <w:b/>
        </w:rPr>
      </w:pPr>
      <w:r>
        <w:rPr>
          <w:b/>
        </w:rPr>
        <w:t xml:space="preserve">E. </w:t>
      </w:r>
      <w:r w:rsidR="00CC0C39" w:rsidRPr="00CC0C39">
        <w:rPr>
          <w:b/>
        </w:rPr>
        <w:t>Determine y-intercept</w:t>
      </w:r>
    </w:p>
    <w:p w:rsidR="00CC0C39" w:rsidRDefault="00381AC4" w:rsidP="00CC0C39">
      <w:pPr>
        <w:pStyle w:val="ListParagraph"/>
        <w:numPr>
          <w:ilvl w:val="0"/>
          <w:numId w:val="5"/>
        </w:numPr>
      </w:pPr>
      <w:r>
        <w:t>Determine y when x = 0 using the instructions in section C.</w:t>
      </w:r>
    </w:p>
    <w:p w:rsidR="00381AC4" w:rsidRDefault="00381AC4" w:rsidP="00381AC4"/>
    <w:p w:rsidR="00381AC4" w:rsidRDefault="00381AC4" w:rsidP="00381AC4">
      <w:r>
        <w:rPr>
          <w:b/>
        </w:rPr>
        <w:t>F. Determine x-intercept</w:t>
      </w:r>
    </w:p>
    <w:p w:rsidR="00381AC4" w:rsidRDefault="00381AC4" w:rsidP="00381AC4">
      <w:pPr>
        <w:pStyle w:val="ListParagraph"/>
        <w:numPr>
          <w:ilvl w:val="0"/>
          <w:numId w:val="5"/>
        </w:numPr>
      </w:pPr>
      <w:r>
        <w:t>Determine x when y = 0 using the instructions in section D.</w:t>
      </w:r>
    </w:p>
    <w:p w:rsidR="00381AC4" w:rsidRDefault="00381AC4" w:rsidP="00381AC4"/>
    <w:p w:rsidR="00381AC4" w:rsidRDefault="00381AC4" w:rsidP="00381AC4">
      <w:r>
        <w:rPr>
          <w:b/>
        </w:rPr>
        <w:t>G. Determine maximums / minimums</w:t>
      </w:r>
    </w:p>
    <w:p w:rsidR="00381AC4" w:rsidRDefault="00213C40" w:rsidP="00381AC4">
      <w:pPr>
        <w:pStyle w:val="ListParagraph"/>
        <w:numPr>
          <w:ilvl w:val="0"/>
          <w:numId w:val="5"/>
        </w:numPr>
      </w:pPr>
      <w:r>
        <w:t xml:space="preserve">Press </w:t>
      </w:r>
      <w:r w:rsidRPr="007342A9">
        <w:rPr>
          <w:bdr w:val="single" w:sz="4" w:space="0" w:color="auto"/>
        </w:rPr>
        <w:t>CALC</w:t>
      </w:r>
      <w:r>
        <w:t xml:space="preserve"> then either </w:t>
      </w:r>
      <w:r w:rsidRPr="007342A9">
        <w:rPr>
          <w:bdr w:val="single" w:sz="4" w:space="0" w:color="auto"/>
        </w:rPr>
        <w:t>3</w:t>
      </w:r>
      <w:proofErr w:type="gramStart"/>
      <w:r w:rsidRPr="007342A9">
        <w:rPr>
          <w:bdr w:val="single" w:sz="4" w:space="0" w:color="auto"/>
        </w:rPr>
        <w:t>:minimum</w:t>
      </w:r>
      <w:proofErr w:type="gramEnd"/>
      <w:r>
        <w:t xml:space="preserve"> or </w:t>
      </w:r>
      <w:r w:rsidRPr="007342A9">
        <w:rPr>
          <w:bdr w:val="single" w:sz="4" w:space="0" w:color="auto"/>
        </w:rPr>
        <w:t>4:maximum</w:t>
      </w:r>
      <w:r>
        <w:t xml:space="preserve"> and follow the calculator directions to determine the maximum or minimum value.</w:t>
      </w:r>
    </w:p>
    <w:p w:rsidR="00BE0B21" w:rsidRDefault="00BE0B21" w:rsidP="00BE0B21"/>
    <w:p w:rsidR="00BE0B21" w:rsidRDefault="00BE0B21" w:rsidP="00BE0B21"/>
    <w:p w:rsidR="00BE0B21" w:rsidRDefault="00BE0B21" w:rsidP="00BE0B21"/>
    <w:p w:rsidR="00BE0B21" w:rsidRDefault="00BE0B21" w:rsidP="00BE0B21"/>
    <w:p w:rsidR="00BE0B21" w:rsidRPr="00794078" w:rsidRDefault="00BE0B21" w:rsidP="00BE0B21">
      <w:pPr>
        <w:rPr>
          <w:b/>
        </w:rPr>
      </w:pPr>
      <w:r>
        <w:rPr>
          <w:b/>
        </w:rPr>
        <w:lastRenderedPageBreak/>
        <w:t>REGR</w:t>
      </w:r>
      <w:bookmarkStart w:id="0" w:name="_GoBack"/>
      <w:bookmarkEnd w:id="0"/>
      <w:r>
        <w:rPr>
          <w:b/>
        </w:rPr>
        <w:t>ESSION EQUATIONS WITH A GRAPHING CALCULATOR</w:t>
      </w:r>
    </w:p>
    <w:p w:rsidR="00BE0B21" w:rsidRDefault="00BE0B21" w:rsidP="00BE0B21"/>
    <w:p w:rsidR="00BE0B21" w:rsidRDefault="00BE0B21" w:rsidP="00BE0B21">
      <w:r>
        <w:t>The graphing calculators have a feature that performs statistical analysis of data to determine an equation for a line or curve of best fit.  This line or curve of best fit is called a regression function.</w:t>
      </w:r>
    </w:p>
    <w:p w:rsidR="00BE0B21" w:rsidRDefault="00BE0B21" w:rsidP="00BE0B21"/>
    <w:p w:rsidR="00BE0B21" w:rsidRDefault="00BE0B21" w:rsidP="00BE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30" w:hanging="2430"/>
      </w:pPr>
      <w:proofErr w:type="gramStart"/>
      <w:r w:rsidRPr="00A84540">
        <w:rPr>
          <w:b/>
        </w:rPr>
        <w:t>regression</w:t>
      </w:r>
      <w:proofErr w:type="gramEnd"/>
      <w:r w:rsidRPr="00A84540">
        <w:rPr>
          <w:b/>
        </w:rPr>
        <w:t xml:space="preserve"> function</w:t>
      </w:r>
      <w:r>
        <w:t xml:space="preserve">:  A line or curve of best fit, developed through a statistical analysis of data.  </w:t>
      </w:r>
    </w:p>
    <w:p w:rsidR="00BE0B21" w:rsidRDefault="00BE0B21" w:rsidP="00BE0B21"/>
    <w:p w:rsidR="00BE0B21" w:rsidRDefault="00BE0B21" w:rsidP="00BE0B21">
      <w:pPr>
        <w:rPr>
          <w:b/>
        </w:rPr>
      </w:pPr>
      <w:r>
        <w:rPr>
          <w:b/>
        </w:rPr>
        <w:t xml:space="preserve">A. </w:t>
      </w:r>
      <w:r w:rsidRPr="00794078">
        <w:rPr>
          <w:b/>
        </w:rPr>
        <w:t xml:space="preserve">Enter </w:t>
      </w:r>
      <w:r>
        <w:rPr>
          <w:b/>
        </w:rPr>
        <w:t>Data into Lists</w:t>
      </w:r>
    </w:p>
    <w:p w:rsidR="00BE0B21" w:rsidRDefault="00BE0B21" w:rsidP="00BE0B21">
      <w:pPr>
        <w:pStyle w:val="ListParagraph"/>
        <w:numPr>
          <w:ilvl w:val="0"/>
          <w:numId w:val="1"/>
        </w:numPr>
      </w:pPr>
      <w:r>
        <w:t xml:space="preserve">Press </w:t>
      </w:r>
      <w:r>
        <w:rPr>
          <w:bdr w:val="single" w:sz="4" w:space="0" w:color="auto"/>
        </w:rPr>
        <w:t>Stat</w:t>
      </w:r>
      <w:r>
        <w:t xml:space="preserve"> then </w:t>
      </w:r>
      <w:r w:rsidRPr="00A84540">
        <w:rPr>
          <w:bdr w:val="single" w:sz="4" w:space="0" w:color="auto"/>
        </w:rPr>
        <w:t>1</w:t>
      </w:r>
      <w:proofErr w:type="gramStart"/>
      <w:r w:rsidRPr="00A84540">
        <w:rPr>
          <w:bdr w:val="single" w:sz="4" w:space="0" w:color="auto"/>
        </w:rPr>
        <w:t>:Edit</w:t>
      </w:r>
      <w:proofErr w:type="gramEnd"/>
      <w:r>
        <w:t xml:space="preserve"> and enter values for the independent variable (x) in L</w:t>
      </w:r>
      <w:r w:rsidRPr="00A84540">
        <w:rPr>
          <w:vertAlign w:val="subscript"/>
        </w:rPr>
        <w:t>1</w:t>
      </w:r>
      <w:r>
        <w:t xml:space="preserve"> and values for the dependent variable (y) in L</w:t>
      </w:r>
      <w:r w:rsidRPr="00A84540">
        <w:rPr>
          <w:vertAlign w:val="subscript"/>
        </w:rPr>
        <w:t>2</w:t>
      </w:r>
      <w:r>
        <w:t>.</w:t>
      </w:r>
    </w:p>
    <w:p w:rsidR="00BE0B21" w:rsidRDefault="00BE0B21" w:rsidP="00BE0B2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7772B" wp14:editId="0303856A">
                <wp:simplePos x="0" y="0"/>
                <wp:positionH relativeFrom="column">
                  <wp:posOffset>5269230</wp:posOffset>
                </wp:positionH>
                <wp:positionV relativeFrom="paragraph">
                  <wp:posOffset>19050</wp:posOffset>
                </wp:positionV>
                <wp:extent cx="511175" cy="250825"/>
                <wp:effectExtent l="1905" t="3810" r="127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B21" w:rsidRPr="00794078" w:rsidRDefault="00BE0B21" w:rsidP="00BE0B2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794078">
                              <w:rPr>
                                <w:sz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</w:rPr>
                              <w:t>ax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14.9pt;margin-top:1.5pt;width:40.25pt;height:19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bG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" filled="f" stroked="f">
                <v:textbox style="mso-fit-shape-to-text:t">
                  <w:txbxContent>
                    <w:p w:rsidR="00BE0B21" w:rsidRPr="00794078" w:rsidRDefault="00BE0B21" w:rsidP="00BE0B21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Y</w:t>
                      </w:r>
                      <w:r w:rsidRPr="00794078">
                        <w:rPr>
                          <w:sz w:val="18"/>
                        </w:rPr>
                        <w:t>m</w:t>
                      </w:r>
                      <w:r>
                        <w:rPr>
                          <w:sz w:val="18"/>
                        </w:rPr>
                        <w:t>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E0B21" w:rsidRPr="00794078" w:rsidRDefault="00BE0B21" w:rsidP="00BE0B21">
      <w:pPr>
        <w:rPr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921F05A" wp14:editId="660E730E">
            <wp:simplePos x="0" y="0"/>
            <wp:positionH relativeFrom="column">
              <wp:posOffset>5077964</wp:posOffset>
            </wp:positionH>
            <wp:positionV relativeFrom="paragraph">
              <wp:posOffset>10795</wp:posOffset>
            </wp:positionV>
            <wp:extent cx="906780" cy="9067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rdinate Plane -5 to 5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B. Turn Plot1 On and Graph</w:t>
      </w:r>
    </w:p>
    <w:p w:rsidR="00BE0B21" w:rsidRDefault="00BE0B21" w:rsidP="00BE0B21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0C011" wp14:editId="41B5402A">
                <wp:simplePos x="0" y="0"/>
                <wp:positionH relativeFrom="column">
                  <wp:posOffset>4697095</wp:posOffset>
                </wp:positionH>
                <wp:positionV relativeFrom="paragraph">
                  <wp:posOffset>113093</wp:posOffset>
                </wp:positionV>
                <wp:extent cx="511175" cy="2508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B21" w:rsidRPr="00794078" w:rsidRDefault="00BE0B21" w:rsidP="00BE0B2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794078">
                              <w:rPr>
                                <w:sz w:val="18"/>
                              </w:rPr>
                              <w:t>Xmin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9.85pt;margin-top:8.9pt;width:40.25pt;height:19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gQtQ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" filled="f" stroked="f">
                <v:textbox style="mso-fit-shape-to-text:t">
                  <w:txbxContent>
                    <w:p w:rsidR="00BE0B21" w:rsidRPr="00794078" w:rsidRDefault="00BE0B21" w:rsidP="00BE0B21">
                      <w:pPr>
                        <w:rPr>
                          <w:sz w:val="18"/>
                        </w:rPr>
                      </w:pPr>
                      <w:proofErr w:type="spellStart"/>
                      <w:r w:rsidRPr="00794078">
                        <w:rPr>
                          <w:sz w:val="18"/>
                        </w:rPr>
                        <w:t>Xmin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B6BFD" wp14:editId="711AB5DA">
                <wp:simplePos x="0" y="0"/>
                <wp:positionH relativeFrom="column">
                  <wp:posOffset>5915025</wp:posOffset>
                </wp:positionH>
                <wp:positionV relativeFrom="paragraph">
                  <wp:posOffset>120078</wp:posOffset>
                </wp:positionV>
                <wp:extent cx="511175" cy="2508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B21" w:rsidRPr="00794078" w:rsidRDefault="00BE0B21" w:rsidP="00BE0B2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Xmax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5.75pt;margin-top:9.45pt;width:40.25pt;height:19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lWtQIAAL8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" filled="f" stroked="f">
                <v:textbox style="mso-fit-shape-to-text:t">
                  <w:txbxContent>
                    <w:p w:rsidR="00BE0B21" w:rsidRPr="00794078" w:rsidRDefault="00BE0B21" w:rsidP="00BE0B21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Xmax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Press </w:t>
      </w:r>
      <w:r w:rsidRPr="000635F7">
        <w:rPr>
          <w:bdr w:val="single" w:sz="4" w:space="0" w:color="auto"/>
        </w:rPr>
        <w:t>Y=</w:t>
      </w:r>
      <w:r>
        <w:t xml:space="preserve"> and use the arrow keys to move to highlight Plot1.</w:t>
      </w:r>
    </w:p>
    <w:p w:rsidR="00BE0B21" w:rsidRDefault="00BE0B21" w:rsidP="00BE0B21">
      <w:pPr>
        <w:pStyle w:val="ListParagraph"/>
      </w:pPr>
      <w:r>
        <w:t xml:space="preserve">Press </w:t>
      </w:r>
      <w:r w:rsidRPr="000635F7">
        <w:rPr>
          <w:bdr w:val="single" w:sz="4" w:space="0" w:color="auto"/>
        </w:rPr>
        <w:t>ENTER</w:t>
      </w:r>
      <w:r>
        <w:t xml:space="preserve"> to turn Plot 1 on.  It should now be dark.</w:t>
      </w:r>
    </w:p>
    <w:p w:rsidR="00BE0B21" w:rsidRDefault="00BE0B21" w:rsidP="00BE0B21">
      <w:pPr>
        <w:pStyle w:val="ListParagraph"/>
        <w:numPr>
          <w:ilvl w:val="0"/>
          <w:numId w:val="2"/>
        </w:numPr>
      </w:pPr>
      <w:r>
        <w:t xml:space="preserve">Press </w:t>
      </w:r>
      <w:r w:rsidRPr="00381AC4">
        <w:rPr>
          <w:bdr w:val="single" w:sz="4" w:space="0" w:color="auto"/>
        </w:rPr>
        <w:t>WINDOW</w:t>
      </w:r>
      <w:r>
        <w:t xml:space="preserve"> to adjust the window settings as needed.</w:t>
      </w:r>
    </w:p>
    <w:p w:rsidR="00BE0B21" w:rsidRDefault="00BE0B21" w:rsidP="00BE0B21">
      <w:pPr>
        <w:pStyle w:val="ListParagraph"/>
      </w:pPr>
      <w:r w:rsidRPr="007342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F7072" wp14:editId="53498FD1">
                <wp:simplePos x="0" y="0"/>
                <wp:positionH relativeFrom="column">
                  <wp:posOffset>5309235</wp:posOffset>
                </wp:positionH>
                <wp:positionV relativeFrom="paragraph">
                  <wp:posOffset>2603</wp:posOffset>
                </wp:positionV>
                <wp:extent cx="511175" cy="2508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B21" w:rsidRPr="00794078" w:rsidRDefault="00BE0B21" w:rsidP="00BE0B2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794078">
                              <w:rPr>
                                <w:sz w:val="18"/>
                              </w:rPr>
                              <w:t>min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18.05pt;margin-top:.2pt;width:40.25pt;height:19.7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LgtQ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" filled="f" stroked="f">
                <v:textbox style="mso-fit-shape-to-text:t">
                  <w:txbxContent>
                    <w:p w:rsidR="00BE0B21" w:rsidRPr="00794078" w:rsidRDefault="00BE0B21" w:rsidP="00BE0B21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Y</w:t>
                      </w:r>
                      <w:r w:rsidRPr="00794078">
                        <w:rPr>
                          <w:sz w:val="18"/>
                        </w:rPr>
                        <w:t>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>
        <w:t>and</w:t>
      </w:r>
      <w:proofErr w:type="gramEnd"/>
      <w:r>
        <w:t xml:space="preserve"> then </w:t>
      </w:r>
      <w:r w:rsidRPr="000635F7">
        <w:rPr>
          <w:bdr w:val="single" w:sz="4" w:space="0" w:color="auto"/>
        </w:rPr>
        <w:t>GRAPH</w:t>
      </w:r>
      <w:r>
        <w:t>.</w:t>
      </w:r>
    </w:p>
    <w:p w:rsidR="00BE0B21" w:rsidRDefault="00BE0B21" w:rsidP="00BE0B21">
      <w:pPr>
        <w:pStyle w:val="ListParagraph"/>
        <w:numPr>
          <w:ilvl w:val="0"/>
          <w:numId w:val="2"/>
        </w:numPr>
      </w:pPr>
      <w:r>
        <w:t xml:space="preserve">x:[Xmin, </w:t>
      </w:r>
      <w:proofErr w:type="spellStart"/>
      <w:r>
        <w:t>Xmax</w:t>
      </w:r>
      <w:proofErr w:type="spellEnd"/>
      <w:r>
        <w:t xml:space="preserve">, </w:t>
      </w:r>
      <w:proofErr w:type="spellStart"/>
      <w:r>
        <w:t>Xscl</w:t>
      </w:r>
      <w:proofErr w:type="spellEnd"/>
      <w:r>
        <w:t>]</w:t>
      </w:r>
      <w:r>
        <w:tab/>
        <w:t xml:space="preserve">y:[Ymin, </w:t>
      </w:r>
      <w:proofErr w:type="spellStart"/>
      <w:r>
        <w:t>Ymax</w:t>
      </w:r>
      <w:proofErr w:type="spellEnd"/>
      <w:r>
        <w:t xml:space="preserve">, </w:t>
      </w:r>
      <w:proofErr w:type="spellStart"/>
      <w:r>
        <w:t>Yscl</w:t>
      </w:r>
      <w:proofErr w:type="spellEnd"/>
      <w:r>
        <w:t>]</w:t>
      </w:r>
    </w:p>
    <w:p w:rsidR="00BE0B21" w:rsidRDefault="00BE0B21" w:rsidP="00BE0B21"/>
    <w:p w:rsidR="00BE0B21" w:rsidRDefault="00BE0B21" w:rsidP="00BE0B21">
      <w:pPr>
        <w:rPr>
          <w:b/>
        </w:rPr>
      </w:pPr>
      <w:r>
        <w:rPr>
          <w:b/>
        </w:rPr>
        <w:t>C. Identify Type of Polynomial</w:t>
      </w:r>
    </w:p>
    <w:p w:rsidR="00BE0B21" w:rsidRDefault="00BE0B21" w:rsidP="00BE0B21">
      <w:pPr>
        <w:pStyle w:val="ListParagraph"/>
        <w:numPr>
          <w:ilvl w:val="0"/>
          <w:numId w:val="4"/>
        </w:numPr>
      </w:pPr>
      <w:r>
        <w:t>Use the data points on your scatter plot and the context to decide which type of polynomial would best fit the data.</w:t>
      </w:r>
    </w:p>
    <w:p w:rsidR="00BE0B21" w:rsidRDefault="00BE0B21" w:rsidP="00BE0B21"/>
    <w:p w:rsidR="00BE0B21" w:rsidRDefault="00BE0B21" w:rsidP="00BE0B21">
      <w:pPr>
        <w:rPr>
          <w:b/>
        </w:rPr>
      </w:pPr>
      <w:r>
        <w:rPr>
          <w:b/>
        </w:rPr>
        <w:t>D. Determine Regression Equation</w:t>
      </w:r>
    </w:p>
    <w:p w:rsidR="00BE0B21" w:rsidRDefault="00BE0B21" w:rsidP="00BE0B21">
      <w:pPr>
        <w:pStyle w:val="ListParagraph"/>
        <w:numPr>
          <w:ilvl w:val="0"/>
          <w:numId w:val="4"/>
        </w:numPr>
      </w:pPr>
      <w:r>
        <w:t xml:space="preserve">Press </w:t>
      </w:r>
      <w:r>
        <w:rPr>
          <w:bdr w:val="single" w:sz="4" w:space="0" w:color="auto"/>
        </w:rPr>
        <w:t>STAT</w:t>
      </w:r>
      <w:r>
        <w:t xml:space="preserve"> and use the right arrow key to go to the CALC menu.</w:t>
      </w:r>
    </w:p>
    <w:p w:rsidR="00BE0B21" w:rsidRDefault="00BE0B21" w:rsidP="00BE0B21">
      <w:pPr>
        <w:pStyle w:val="ListParagraph"/>
        <w:numPr>
          <w:ilvl w:val="0"/>
          <w:numId w:val="4"/>
        </w:numPr>
      </w:pPr>
      <w:r>
        <w:t xml:space="preserve">From the CALC menu select the regression type … </w:t>
      </w:r>
      <w:r w:rsidRPr="000635F7">
        <w:rPr>
          <w:bdr w:val="single" w:sz="4" w:space="0" w:color="auto"/>
        </w:rPr>
        <w:t>4</w:t>
      </w:r>
      <w:proofErr w:type="gramStart"/>
      <w:r w:rsidRPr="000635F7">
        <w:rPr>
          <w:bdr w:val="single" w:sz="4" w:space="0" w:color="auto"/>
        </w:rPr>
        <w:t>:LinReg</w:t>
      </w:r>
      <w:proofErr w:type="gramEnd"/>
      <w:r w:rsidRPr="000635F7">
        <w:rPr>
          <w:bdr w:val="single" w:sz="4" w:space="0" w:color="auto"/>
        </w:rPr>
        <w:t>(</w:t>
      </w:r>
      <w:proofErr w:type="spellStart"/>
      <w:r w:rsidRPr="000635F7">
        <w:rPr>
          <w:bdr w:val="single" w:sz="4" w:space="0" w:color="auto"/>
        </w:rPr>
        <w:t>ax+b</w:t>
      </w:r>
      <w:proofErr w:type="spellEnd"/>
      <w:r w:rsidRPr="000635F7">
        <w:rPr>
          <w:bdr w:val="single" w:sz="4" w:space="0" w:color="auto"/>
        </w:rPr>
        <w:t>)</w:t>
      </w:r>
      <w:r>
        <w:t xml:space="preserve"> or</w:t>
      </w:r>
      <w:r>
        <w:tab/>
      </w:r>
      <w:r>
        <w:tab/>
        <w:t xml:space="preserve"> </w:t>
      </w:r>
      <w:r w:rsidRPr="000635F7">
        <w:rPr>
          <w:bdr w:val="single" w:sz="4" w:space="0" w:color="auto"/>
        </w:rPr>
        <w:t xml:space="preserve">5: </w:t>
      </w:r>
      <w:proofErr w:type="spellStart"/>
      <w:r w:rsidRPr="000635F7">
        <w:rPr>
          <w:bdr w:val="single" w:sz="4" w:space="0" w:color="auto"/>
        </w:rPr>
        <w:t>QuadReg</w:t>
      </w:r>
      <w:proofErr w:type="spellEnd"/>
      <w:r>
        <w:t xml:space="preserve"> or </w:t>
      </w:r>
      <w:r w:rsidRPr="000635F7">
        <w:rPr>
          <w:bdr w:val="single" w:sz="4" w:space="0" w:color="auto"/>
        </w:rPr>
        <w:t xml:space="preserve">6:Cubic </w:t>
      </w:r>
      <w:proofErr w:type="spellStart"/>
      <w:r w:rsidRPr="000635F7">
        <w:rPr>
          <w:bdr w:val="single" w:sz="4" w:space="0" w:color="auto"/>
        </w:rPr>
        <w:t>Reg</w:t>
      </w:r>
      <w:proofErr w:type="spellEnd"/>
      <w:r>
        <w:t xml:space="preserve"> etc.</w:t>
      </w:r>
    </w:p>
    <w:p w:rsidR="00BE0B21" w:rsidRDefault="00BE0B21" w:rsidP="00BE0B21">
      <w:pPr>
        <w:pStyle w:val="ListParagraph"/>
        <w:numPr>
          <w:ilvl w:val="0"/>
          <w:numId w:val="4"/>
        </w:numPr>
      </w:pPr>
      <w:r>
        <w:t xml:space="preserve">The main screen should appear with your chosen regression type.  Press </w:t>
      </w:r>
      <w:r w:rsidRPr="000635F7">
        <w:rPr>
          <w:bdr w:val="single" w:sz="4" w:space="0" w:color="auto"/>
        </w:rPr>
        <w:t>ENTER</w:t>
      </w:r>
      <w:r>
        <w:t xml:space="preserve"> to calculate the regression equation.</w:t>
      </w:r>
    </w:p>
    <w:p w:rsidR="00BE0B21" w:rsidRDefault="00BE0B21" w:rsidP="00BE0B21">
      <w:r>
        <w:t xml:space="preserve"> </w:t>
      </w:r>
    </w:p>
    <w:p w:rsidR="00BE0B21" w:rsidRPr="00CC0C39" w:rsidRDefault="00BE0B21" w:rsidP="00BE0B21">
      <w:pPr>
        <w:rPr>
          <w:b/>
        </w:rPr>
      </w:pPr>
      <w:r>
        <w:rPr>
          <w:b/>
        </w:rPr>
        <w:t>E. Graph Regression Equation</w:t>
      </w:r>
    </w:p>
    <w:p w:rsidR="00BE0B21" w:rsidRDefault="00BE0B21" w:rsidP="00BE0B21">
      <w:pPr>
        <w:pStyle w:val="ListParagraph"/>
        <w:numPr>
          <w:ilvl w:val="0"/>
          <w:numId w:val="5"/>
        </w:numPr>
      </w:pPr>
      <w:r>
        <w:t>Send regression equation to Y</w:t>
      </w:r>
      <w:r w:rsidRPr="00F81D2B">
        <w:rPr>
          <w:vertAlign w:val="subscript"/>
        </w:rPr>
        <w:t>1</w:t>
      </w:r>
      <w:r>
        <w:t xml:space="preserve"> by pressing </w:t>
      </w:r>
      <w:r w:rsidRPr="00F81D2B">
        <w:rPr>
          <w:bdr w:val="single" w:sz="4" w:space="0" w:color="auto"/>
        </w:rPr>
        <w:t>Y=</w:t>
      </w:r>
      <w:r>
        <w:t xml:space="preserve">.  </w:t>
      </w:r>
    </w:p>
    <w:p w:rsidR="00BE0B21" w:rsidRPr="00F81D2B" w:rsidRDefault="00BE0B21" w:rsidP="00BE0B21">
      <w:pPr>
        <w:pStyle w:val="ListParagraph"/>
        <w:numPr>
          <w:ilvl w:val="0"/>
          <w:numId w:val="5"/>
        </w:numPr>
      </w:pPr>
      <w:r>
        <w:t>With the cursor in Y</w:t>
      </w:r>
      <w:r w:rsidRPr="00F81D2B">
        <w:rPr>
          <w:vertAlign w:val="subscript"/>
        </w:rPr>
        <w:t>1</w:t>
      </w:r>
      <w:r>
        <w:t xml:space="preserve"> do the following:</w:t>
      </w:r>
    </w:p>
    <w:p w:rsidR="00BE0B21" w:rsidRPr="00F81D2B" w:rsidRDefault="00BE0B21" w:rsidP="00BE0B21">
      <w:pPr>
        <w:pStyle w:val="ListParagraph"/>
        <w:numPr>
          <w:ilvl w:val="1"/>
          <w:numId w:val="5"/>
        </w:numPr>
      </w:pPr>
      <w:r w:rsidRPr="00F81D2B">
        <w:rPr>
          <w:bdr w:val="single" w:sz="4" w:space="0" w:color="auto"/>
        </w:rPr>
        <w:t>VARS</w:t>
      </w:r>
      <w:r>
        <w:t xml:space="preserve">, </w:t>
      </w:r>
      <w:r w:rsidRPr="00F81D2B">
        <w:rPr>
          <w:bdr w:val="single" w:sz="4" w:space="0" w:color="auto"/>
        </w:rPr>
        <w:t>5:Statistics…</w:t>
      </w:r>
      <w:r>
        <w:t xml:space="preserve">, right arrow key to EQ menu, </w:t>
      </w:r>
      <w:r w:rsidRPr="00F81D2B">
        <w:rPr>
          <w:bdr w:val="single" w:sz="4" w:space="0" w:color="auto"/>
        </w:rPr>
        <w:t>1:RegEQ</w:t>
      </w:r>
    </w:p>
    <w:p w:rsidR="00BE0B21" w:rsidRDefault="00BE0B21" w:rsidP="00BE0B21">
      <w:pPr>
        <w:pStyle w:val="ListParagraph"/>
        <w:numPr>
          <w:ilvl w:val="0"/>
          <w:numId w:val="5"/>
        </w:numPr>
      </w:pPr>
      <w:r>
        <w:t>Equation should now be in Y</w:t>
      </w:r>
      <w:r w:rsidRPr="00F81D2B">
        <w:rPr>
          <w:vertAlign w:val="subscript"/>
        </w:rPr>
        <w:t>1</w:t>
      </w:r>
      <w:r>
        <w:t xml:space="preserve"> so press </w:t>
      </w:r>
      <w:r w:rsidRPr="00F81D2B">
        <w:rPr>
          <w:bdr w:val="single" w:sz="4" w:space="0" w:color="auto"/>
        </w:rPr>
        <w:t>GRAPH</w:t>
      </w:r>
      <w:r>
        <w:t>.</w:t>
      </w:r>
    </w:p>
    <w:p w:rsidR="00BE0B21" w:rsidRPr="00381AC4" w:rsidRDefault="00BE0B21" w:rsidP="00BE0B21"/>
    <w:sectPr w:rsidR="00BE0B21" w:rsidRPr="00381AC4" w:rsidSect="00EE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507"/>
    <w:multiLevelType w:val="hybridMultilevel"/>
    <w:tmpl w:val="B2C0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13D3D"/>
    <w:multiLevelType w:val="hybridMultilevel"/>
    <w:tmpl w:val="0688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459E0"/>
    <w:multiLevelType w:val="hybridMultilevel"/>
    <w:tmpl w:val="74B6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F664D"/>
    <w:multiLevelType w:val="hybridMultilevel"/>
    <w:tmpl w:val="C10C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E2C32"/>
    <w:multiLevelType w:val="hybridMultilevel"/>
    <w:tmpl w:val="60004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78"/>
    <w:rsid w:val="00101CB0"/>
    <w:rsid w:val="00172D6E"/>
    <w:rsid w:val="00213C40"/>
    <w:rsid w:val="00381AC4"/>
    <w:rsid w:val="00424614"/>
    <w:rsid w:val="00695CE5"/>
    <w:rsid w:val="007342A9"/>
    <w:rsid w:val="00794078"/>
    <w:rsid w:val="0088611B"/>
    <w:rsid w:val="00B807A9"/>
    <w:rsid w:val="00BE0B21"/>
    <w:rsid w:val="00CC0C39"/>
    <w:rsid w:val="00E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E5"/>
    <w:pPr>
      <w:spacing w:after="0" w:line="240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E5"/>
    <w:pPr>
      <w:spacing w:after="0" w:line="240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686E6A54.dotm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EPSB</dc:creator>
  <cp:lastModifiedBy>EPSB</cp:lastModifiedBy>
  <cp:revision>2</cp:revision>
  <dcterms:created xsi:type="dcterms:W3CDTF">2013-04-25T22:02:00Z</dcterms:created>
  <dcterms:modified xsi:type="dcterms:W3CDTF">2013-04-25T22:02:00Z</dcterms:modified>
</cp:coreProperties>
</file>